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FA" w:rsidRDefault="00B718FA" w:rsidP="0088708E">
      <w:pPr>
        <w:pStyle w:val="aa"/>
        <w:overflowPunct w:val="0"/>
        <w:autoSpaceDE w:val="0"/>
        <w:autoSpaceDN w:val="0"/>
        <w:ind w:right="1050"/>
      </w:pPr>
      <w:bookmarkStart w:id="0" w:name="_GoBack"/>
      <w:bookmarkEnd w:id="0"/>
    </w:p>
    <w:p w:rsidR="00B718FA" w:rsidRDefault="00B718FA">
      <w:pPr>
        <w:pStyle w:val="aa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B718FA" w:rsidRDefault="00B718FA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716C04">
        <w:rPr>
          <w:rFonts w:hint="eastAsia"/>
        </w:rPr>
        <w:t>白河市長</w:t>
      </w:r>
    </w:p>
    <w:p w:rsidR="00B718FA" w:rsidRDefault="00B718FA">
      <w:pPr>
        <w:pStyle w:val="aa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設置者　住所　　　　　　　　　　　　　</w:t>
      </w:r>
    </w:p>
    <w:p w:rsidR="00B718FA" w:rsidRDefault="00040B55">
      <w:pPr>
        <w:pStyle w:val="aa"/>
        <w:wordWrap w:val="0"/>
        <w:overflowPunct w:val="0"/>
        <w:autoSpaceDE w:val="0"/>
        <w:autoSpaceDN w:val="0"/>
        <w:jc w:val="right"/>
      </w:pPr>
      <w:r>
        <w:rPr>
          <w:noProof/>
        </w:rPr>
        <w:pict>
          <v:oval id="_x0000_s1026" style="position:absolute;left:0;text-align:left;margin-left:387.6pt;margin-top:2.15pt;width:12pt;height:12pt;z-index:-1" o:allowincell="f" strokeweight=".5pt">
            <w10:anchorlock/>
          </v:oval>
        </w:pict>
      </w:r>
      <w:r w:rsidR="00B718FA">
        <w:rPr>
          <w:rFonts w:hint="eastAsia"/>
        </w:rPr>
        <w:t xml:space="preserve">氏名　　　　　　　　　　印　　</w:t>
      </w:r>
    </w:p>
    <w:tbl>
      <w:tblPr>
        <w:tblW w:w="0" w:type="auto"/>
        <w:tblInd w:w="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</w:tblGrid>
      <w:tr w:rsidR="00B718FA">
        <w:trPr>
          <w:trHeight w:val="603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718FA" w:rsidRDefault="00040B5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3.2pt;margin-top:169.5pt;width:166.5pt;height:27pt;z-index:1;mso-position-vertical-relative:page" o:allowincell="f" strokeweight=".5pt">
                  <w10:wrap anchory="page"/>
                  <w10:anchorlock/>
                </v:shape>
              </w:pict>
            </w:r>
            <w:r w:rsidR="00B718FA">
              <w:rPr>
                <w:rFonts w:hint="eastAsia"/>
                <w:spacing w:val="-2"/>
              </w:rPr>
              <w:t>法人にあっては、主たる事務所の</w:t>
            </w:r>
            <w:r w:rsidR="00B718FA">
              <w:rPr>
                <w:rFonts w:hint="eastAsia"/>
                <w:spacing w:val="-1"/>
              </w:rPr>
              <w:t>所在地、名称及び代表者氏</w:t>
            </w:r>
            <w:r w:rsidR="00B718FA">
              <w:rPr>
                <w:rFonts w:hint="eastAsia"/>
              </w:rPr>
              <w:t>名</w:t>
            </w:r>
          </w:p>
        </w:tc>
      </w:tr>
    </w:tbl>
    <w:p w:rsidR="00B718FA" w:rsidRDefault="00B718FA">
      <w:pPr>
        <w:pStyle w:val="aa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有料老人ホーム設置届</w:t>
      </w:r>
    </w:p>
    <w:p w:rsidR="00B718FA" w:rsidRDefault="00B718FA">
      <w:pPr>
        <w:pStyle w:val="aa"/>
        <w:wordWrap w:val="0"/>
        <w:overflowPunct w:val="0"/>
        <w:autoSpaceDE w:val="0"/>
        <w:autoSpaceDN w:val="0"/>
      </w:pPr>
    </w:p>
    <w:p w:rsidR="00B718FA" w:rsidRDefault="00B718FA">
      <w:pPr>
        <w:pStyle w:val="aa"/>
        <w:wordWrap w:val="0"/>
        <w:overflowPunct w:val="0"/>
        <w:autoSpaceDE w:val="0"/>
        <w:autoSpaceDN w:val="0"/>
        <w:ind w:left="210" w:firstLine="210"/>
      </w:pPr>
      <w:r>
        <w:rPr>
          <w:rFonts w:hint="eastAsia"/>
        </w:rPr>
        <w:t>有料老人ホームを設置したいので、老人福祉法第</w:t>
      </w:r>
      <w:r w:rsidR="00716C04">
        <w:rPr>
          <w:rFonts w:hint="eastAsia"/>
        </w:rPr>
        <w:t>２９</w:t>
      </w:r>
      <w:r>
        <w:rPr>
          <w:rFonts w:hint="eastAsia"/>
        </w:rPr>
        <w:t>条第</w:t>
      </w:r>
      <w:r w:rsidR="00716C04">
        <w:rPr>
          <w:rFonts w:hint="eastAsia"/>
        </w:rPr>
        <w:t>１</w:t>
      </w:r>
      <w:r>
        <w:rPr>
          <w:rFonts w:hint="eastAsia"/>
        </w:rPr>
        <w:t>項の規定により、下記のとおり届け出ます。</w:t>
      </w:r>
    </w:p>
    <w:p w:rsidR="00B718FA" w:rsidRDefault="00B718FA">
      <w:pPr>
        <w:pStyle w:val="ac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B718FA" w:rsidRPr="003015B7" w:rsidRDefault="00716C04">
      <w:pPr>
        <w:pStyle w:val="aa"/>
        <w:wordWrap w:val="0"/>
        <w:overflowPunct w:val="0"/>
        <w:autoSpaceDE w:val="0"/>
        <w:autoSpaceDN w:val="0"/>
        <w:ind w:left="210"/>
      </w:pPr>
      <w:r w:rsidRPr="003015B7">
        <w:rPr>
          <w:rFonts w:hint="eastAsia"/>
        </w:rPr>
        <w:t>１</w:t>
      </w:r>
      <w:r w:rsidR="00B718FA" w:rsidRPr="003015B7">
        <w:rPr>
          <w:rFonts w:hint="eastAsia"/>
        </w:rPr>
        <w:t xml:space="preserve">　施設の名称及び設置予定地</w:t>
      </w:r>
    </w:p>
    <w:p w:rsidR="00DB2EB3" w:rsidRPr="003015B7" w:rsidRDefault="00DB2EB3">
      <w:pPr>
        <w:pStyle w:val="aa"/>
        <w:wordWrap w:val="0"/>
        <w:overflowPunct w:val="0"/>
        <w:autoSpaceDE w:val="0"/>
        <w:autoSpaceDN w:val="0"/>
        <w:ind w:left="210"/>
      </w:pPr>
      <w:r w:rsidRPr="003015B7">
        <w:rPr>
          <w:rFonts w:hint="eastAsia"/>
        </w:rPr>
        <w:t>２　設置しようとする者の氏名及び住所又は名称及び所在地</w:t>
      </w:r>
    </w:p>
    <w:p w:rsidR="00B718FA" w:rsidRPr="003015B7" w:rsidRDefault="00DB2EB3">
      <w:pPr>
        <w:pStyle w:val="aa"/>
        <w:wordWrap w:val="0"/>
        <w:overflowPunct w:val="0"/>
        <w:autoSpaceDE w:val="0"/>
        <w:autoSpaceDN w:val="0"/>
        <w:ind w:left="210"/>
      </w:pPr>
      <w:r w:rsidRPr="003015B7">
        <w:rPr>
          <w:rFonts w:hint="eastAsia"/>
        </w:rPr>
        <w:t>３</w:t>
      </w:r>
      <w:r w:rsidR="00B718FA" w:rsidRPr="003015B7">
        <w:rPr>
          <w:rFonts w:hint="eastAsia"/>
        </w:rPr>
        <w:t xml:space="preserve">　事業開始の予定年月日</w:t>
      </w:r>
    </w:p>
    <w:p w:rsidR="00B718FA" w:rsidRPr="003015B7" w:rsidRDefault="00DB2EB3">
      <w:pPr>
        <w:pStyle w:val="aa"/>
        <w:wordWrap w:val="0"/>
        <w:overflowPunct w:val="0"/>
        <w:autoSpaceDE w:val="0"/>
        <w:autoSpaceDN w:val="0"/>
        <w:ind w:left="210"/>
      </w:pPr>
      <w:r w:rsidRPr="003015B7">
        <w:rPr>
          <w:rFonts w:hint="eastAsia"/>
        </w:rPr>
        <w:t>４</w:t>
      </w:r>
      <w:r w:rsidR="00B718FA" w:rsidRPr="003015B7">
        <w:rPr>
          <w:rFonts w:hint="eastAsia"/>
        </w:rPr>
        <w:t xml:space="preserve">　施設の管理者の氏名及び住所</w:t>
      </w:r>
    </w:p>
    <w:p w:rsidR="00B718FA" w:rsidRPr="003015B7" w:rsidRDefault="00DB2EB3">
      <w:pPr>
        <w:pStyle w:val="aa"/>
        <w:wordWrap w:val="0"/>
        <w:overflowPunct w:val="0"/>
        <w:autoSpaceDE w:val="0"/>
        <w:autoSpaceDN w:val="0"/>
        <w:ind w:left="210"/>
      </w:pPr>
      <w:r w:rsidRPr="003015B7">
        <w:rPr>
          <w:rFonts w:hint="eastAsia"/>
        </w:rPr>
        <w:t>５</w:t>
      </w:r>
      <w:r w:rsidR="00B718FA" w:rsidRPr="003015B7">
        <w:rPr>
          <w:rFonts w:hint="eastAsia"/>
        </w:rPr>
        <w:t xml:space="preserve">　施設において供与される介護等の内容</w:t>
      </w:r>
    </w:p>
    <w:p w:rsidR="00B718FA" w:rsidRPr="003015B7" w:rsidRDefault="00DB2EB3">
      <w:pPr>
        <w:pStyle w:val="aa"/>
        <w:wordWrap w:val="0"/>
        <w:overflowPunct w:val="0"/>
        <w:autoSpaceDE w:val="0"/>
        <w:autoSpaceDN w:val="0"/>
        <w:ind w:left="210"/>
      </w:pPr>
      <w:r w:rsidRPr="003015B7">
        <w:rPr>
          <w:rFonts w:hint="eastAsia"/>
        </w:rPr>
        <w:t>６</w:t>
      </w:r>
      <w:r w:rsidR="00B718FA" w:rsidRPr="003015B7">
        <w:rPr>
          <w:rFonts w:hint="eastAsia"/>
        </w:rPr>
        <w:t xml:space="preserve">　建物の規模及び構造並びに設備の概要</w:t>
      </w:r>
    </w:p>
    <w:p w:rsidR="00B718FA" w:rsidRPr="003015B7" w:rsidRDefault="00DB2EB3">
      <w:pPr>
        <w:pStyle w:val="aa"/>
        <w:wordWrap w:val="0"/>
        <w:overflowPunct w:val="0"/>
        <w:autoSpaceDE w:val="0"/>
        <w:autoSpaceDN w:val="0"/>
        <w:ind w:left="210"/>
      </w:pPr>
      <w:r w:rsidRPr="003015B7">
        <w:rPr>
          <w:rFonts w:hint="eastAsia"/>
        </w:rPr>
        <w:t>７</w:t>
      </w:r>
      <w:r w:rsidR="00B718FA" w:rsidRPr="003015B7">
        <w:rPr>
          <w:rFonts w:hint="eastAsia"/>
        </w:rPr>
        <w:t xml:space="preserve">　施設の運営の方針</w:t>
      </w:r>
    </w:p>
    <w:p w:rsidR="00B718FA" w:rsidRPr="003015B7" w:rsidRDefault="00DB2EB3">
      <w:pPr>
        <w:pStyle w:val="aa"/>
        <w:wordWrap w:val="0"/>
        <w:overflowPunct w:val="0"/>
        <w:autoSpaceDE w:val="0"/>
        <w:autoSpaceDN w:val="0"/>
        <w:ind w:left="210"/>
      </w:pPr>
      <w:r w:rsidRPr="003015B7">
        <w:rPr>
          <w:rFonts w:hint="eastAsia"/>
        </w:rPr>
        <w:t>８</w:t>
      </w:r>
      <w:r w:rsidR="00B718FA" w:rsidRPr="003015B7">
        <w:rPr>
          <w:rFonts w:hint="eastAsia"/>
        </w:rPr>
        <w:t xml:space="preserve">　入居定員及び居室数</w:t>
      </w:r>
    </w:p>
    <w:p w:rsidR="00B718FA" w:rsidRPr="003015B7" w:rsidRDefault="00716C04">
      <w:pPr>
        <w:pStyle w:val="aa"/>
        <w:wordWrap w:val="0"/>
        <w:overflowPunct w:val="0"/>
        <w:autoSpaceDE w:val="0"/>
        <w:autoSpaceDN w:val="0"/>
        <w:ind w:left="210"/>
      </w:pPr>
      <w:r w:rsidRPr="003015B7">
        <w:rPr>
          <w:rFonts w:hint="eastAsia"/>
        </w:rPr>
        <w:t>９</w:t>
      </w:r>
      <w:r w:rsidR="00B718FA" w:rsidRPr="003015B7">
        <w:rPr>
          <w:rFonts w:hint="eastAsia"/>
        </w:rPr>
        <w:t xml:space="preserve">　職員の配置の計画</w:t>
      </w:r>
    </w:p>
    <w:p w:rsidR="00B718FA" w:rsidRPr="003015B7" w:rsidRDefault="00716C04" w:rsidP="00003708">
      <w:pPr>
        <w:pStyle w:val="aa"/>
        <w:wordWrap w:val="0"/>
        <w:overflowPunct w:val="0"/>
        <w:autoSpaceDE w:val="0"/>
        <w:autoSpaceDN w:val="0"/>
        <w:ind w:leftChars="100" w:left="630" w:hangingChars="200" w:hanging="420"/>
      </w:pPr>
      <w:r w:rsidRPr="003015B7">
        <w:rPr>
          <w:rFonts w:hint="eastAsia"/>
        </w:rPr>
        <w:t>１０</w:t>
      </w:r>
      <w:r w:rsidR="00B718FA" w:rsidRPr="003015B7">
        <w:rPr>
          <w:rFonts w:hint="eastAsia"/>
        </w:rPr>
        <w:t xml:space="preserve">　老人福祉法第</w:t>
      </w:r>
      <w:r w:rsidR="009F62DF" w:rsidRPr="003015B7">
        <w:rPr>
          <w:rFonts w:hint="eastAsia"/>
        </w:rPr>
        <w:t>２９</w:t>
      </w:r>
      <w:r w:rsidR="00B718FA" w:rsidRPr="003015B7">
        <w:rPr>
          <w:rFonts w:hint="eastAsia"/>
        </w:rPr>
        <w:t>条第</w:t>
      </w:r>
      <w:r w:rsidR="00DB2EB3" w:rsidRPr="003015B7">
        <w:rPr>
          <w:rFonts w:hint="eastAsia"/>
        </w:rPr>
        <w:t>９</w:t>
      </w:r>
      <w:r w:rsidR="00B718FA" w:rsidRPr="003015B7">
        <w:rPr>
          <w:rFonts w:hint="eastAsia"/>
        </w:rPr>
        <w:t>項に規定する前払金</w:t>
      </w:r>
      <w:r w:rsidR="00003708" w:rsidRPr="003015B7">
        <w:rPr>
          <w:rFonts w:hint="eastAsia"/>
        </w:rPr>
        <w:t>（以下「一時金」という。）</w:t>
      </w:r>
      <w:r w:rsidR="00B718FA" w:rsidRPr="003015B7">
        <w:rPr>
          <w:rFonts w:hint="eastAsia"/>
        </w:rPr>
        <w:t>、利用料その他の入居者の費用負担の額</w:t>
      </w:r>
    </w:p>
    <w:p w:rsidR="00003708" w:rsidRPr="003015B7" w:rsidRDefault="00003708" w:rsidP="00003708">
      <w:pPr>
        <w:pStyle w:val="aa"/>
        <w:wordWrap w:val="0"/>
        <w:overflowPunct w:val="0"/>
        <w:autoSpaceDE w:val="0"/>
        <w:autoSpaceDN w:val="0"/>
        <w:ind w:leftChars="100" w:left="630" w:hangingChars="200" w:hanging="420"/>
      </w:pPr>
      <w:r w:rsidRPr="003015B7">
        <w:rPr>
          <w:rFonts w:hint="eastAsia"/>
        </w:rPr>
        <w:t>１１　一時金の返還に関する老人福祉法第２９条第１０項に規定する契約の内容</w:t>
      </w:r>
    </w:p>
    <w:p w:rsidR="00B718FA" w:rsidRPr="003015B7" w:rsidRDefault="00716C04">
      <w:pPr>
        <w:pStyle w:val="aa"/>
        <w:wordWrap w:val="0"/>
        <w:overflowPunct w:val="0"/>
        <w:autoSpaceDE w:val="0"/>
        <w:autoSpaceDN w:val="0"/>
        <w:ind w:left="210"/>
      </w:pPr>
      <w:r w:rsidRPr="003015B7">
        <w:rPr>
          <w:rFonts w:hint="eastAsia"/>
        </w:rPr>
        <w:t>１</w:t>
      </w:r>
      <w:r w:rsidR="00003708" w:rsidRPr="003015B7">
        <w:rPr>
          <w:rFonts w:hint="eastAsia"/>
        </w:rPr>
        <w:t>２</w:t>
      </w:r>
      <w:r w:rsidR="00B718FA" w:rsidRPr="003015B7">
        <w:rPr>
          <w:rFonts w:hint="eastAsia"/>
        </w:rPr>
        <w:t xml:space="preserve">　事業開始に必要な資金の額及びその調達方法</w:t>
      </w:r>
    </w:p>
    <w:p w:rsidR="00B718FA" w:rsidRPr="003015B7" w:rsidRDefault="00DB2EB3">
      <w:pPr>
        <w:pStyle w:val="aa"/>
        <w:wordWrap w:val="0"/>
        <w:overflowPunct w:val="0"/>
        <w:autoSpaceDE w:val="0"/>
        <w:autoSpaceDN w:val="0"/>
        <w:ind w:left="210"/>
      </w:pPr>
      <w:r w:rsidRPr="003015B7">
        <w:rPr>
          <w:rFonts w:hint="eastAsia"/>
        </w:rPr>
        <w:t>１</w:t>
      </w:r>
      <w:r w:rsidR="00003708" w:rsidRPr="003015B7">
        <w:rPr>
          <w:rFonts w:hint="eastAsia"/>
        </w:rPr>
        <w:t>３</w:t>
      </w:r>
      <w:r w:rsidR="00B718FA" w:rsidRPr="003015B7">
        <w:rPr>
          <w:rFonts w:hint="eastAsia"/>
        </w:rPr>
        <w:t xml:space="preserve">　長期の収支計画</w:t>
      </w:r>
    </w:p>
    <w:p w:rsidR="00B718FA" w:rsidRPr="003015B7" w:rsidRDefault="00B718FA">
      <w:pPr>
        <w:pStyle w:val="aa"/>
        <w:wordWrap w:val="0"/>
        <w:overflowPunct w:val="0"/>
        <w:autoSpaceDE w:val="0"/>
        <w:autoSpaceDN w:val="0"/>
      </w:pPr>
    </w:p>
    <w:p w:rsidR="00B718FA" w:rsidRPr="003015B7" w:rsidRDefault="00B718FA">
      <w:pPr>
        <w:pStyle w:val="aa"/>
        <w:wordWrap w:val="0"/>
        <w:overflowPunct w:val="0"/>
        <w:autoSpaceDE w:val="0"/>
        <w:autoSpaceDN w:val="0"/>
        <w:ind w:left="210"/>
      </w:pPr>
      <w:r w:rsidRPr="003015B7">
        <w:rPr>
          <w:rFonts w:hint="eastAsia"/>
        </w:rPr>
        <w:t>備考　次に掲げる書類を添付すること。</w:t>
      </w:r>
    </w:p>
    <w:p w:rsidR="00B718FA" w:rsidRPr="003015B7" w:rsidRDefault="00B718FA">
      <w:pPr>
        <w:pStyle w:val="aa"/>
        <w:wordWrap w:val="0"/>
        <w:overflowPunct w:val="0"/>
        <w:autoSpaceDE w:val="0"/>
        <w:autoSpaceDN w:val="0"/>
        <w:ind w:left="420"/>
      </w:pPr>
      <w:r w:rsidRPr="003015B7">
        <w:t>(</w:t>
      </w:r>
      <w:r w:rsidR="00716C04" w:rsidRPr="003015B7">
        <w:rPr>
          <w:rFonts w:hint="eastAsia"/>
        </w:rPr>
        <w:t>１</w:t>
      </w:r>
      <w:r w:rsidRPr="003015B7">
        <w:t>)</w:t>
      </w:r>
      <w:r w:rsidRPr="003015B7">
        <w:rPr>
          <w:rFonts w:hint="eastAsia"/>
        </w:rPr>
        <w:t xml:space="preserve">　</w:t>
      </w:r>
      <w:r w:rsidR="00DB2EB3" w:rsidRPr="003015B7">
        <w:rPr>
          <w:rFonts w:hint="eastAsia"/>
        </w:rPr>
        <w:t>設置しようとする者の登記事項証明書又は条例等</w:t>
      </w:r>
      <w:r w:rsidR="00DB2EB3" w:rsidRPr="003015B7">
        <w:t xml:space="preserve"> </w:t>
      </w:r>
    </w:p>
    <w:p w:rsidR="00B718FA" w:rsidRPr="003015B7" w:rsidRDefault="00B718FA">
      <w:pPr>
        <w:pStyle w:val="aa"/>
        <w:wordWrap w:val="0"/>
        <w:overflowPunct w:val="0"/>
        <w:autoSpaceDE w:val="0"/>
        <w:autoSpaceDN w:val="0"/>
        <w:ind w:left="420"/>
      </w:pPr>
      <w:r w:rsidRPr="003015B7">
        <w:t>(</w:t>
      </w:r>
      <w:r w:rsidR="00716C04" w:rsidRPr="003015B7">
        <w:rPr>
          <w:rFonts w:hint="eastAsia"/>
        </w:rPr>
        <w:t>２</w:t>
      </w:r>
      <w:r w:rsidRPr="003015B7">
        <w:t>)</w:t>
      </w:r>
      <w:r w:rsidRPr="003015B7">
        <w:rPr>
          <w:rFonts w:hint="eastAsia"/>
        </w:rPr>
        <w:t xml:space="preserve">　建築基準法第</w:t>
      </w:r>
      <w:r w:rsidR="00541712" w:rsidRPr="003015B7">
        <w:rPr>
          <w:rFonts w:hint="eastAsia"/>
        </w:rPr>
        <w:t>６</w:t>
      </w:r>
      <w:r w:rsidRPr="003015B7">
        <w:rPr>
          <w:rFonts w:hint="eastAsia"/>
        </w:rPr>
        <w:t>条第</w:t>
      </w:r>
      <w:r w:rsidR="00541712" w:rsidRPr="003015B7">
        <w:rPr>
          <w:rFonts w:hint="eastAsia"/>
        </w:rPr>
        <w:t>１</w:t>
      </w:r>
      <w:r w:rsidRPr="003015B7">
        <w:rPr>
          <w:rFonts w:hint="eastAsia"/>
        </w:rPr>
        <w:t>項の確認を受けたことを証する書類</w:t>
      </w:r>
    </w:p>
    <w:p w:rsidR="00B718FA" w:rsidRPr="003015B7" w:rsidRDefault="00B718FA">
      <w:pPr>
        <w:pStyle w:val="aa"/>
        <w:wordWrap w:val="0"/>
        <w:overflowPunct w:val="0"/>
        <w:autoSpaceDE w:val="0"/>
        <w:autoSpaceDN w:val="0"/>
        <w:ind w:left="740" w:hanging="320"/>
      </w:pPr>
      <w:r w:rsidRPr="003015B7">
        <w:t>(</w:t>
      </w:r>
      <w:r w:rsidR="00716C04" w:rsidRPr="003015B7">
        <w:rPr>
          <w:rFonts w:hint="eastAsia"/>
        </w:rPr>
        <w:t>３</w:t>
      </w:r>
      <w:r w:rsidRPr="003015B7">
        <w:t>)</w:t>
      </w:r>
      <w:r w:rsidRPr="003015B7">
        <w:rPr>
          <w:rFonts w:hint="eastAsia"/>
        </w:rPr>
        <w:t xml:space="preserve">　土地及び建物の権利関係を明らかにすることができる書類</w:t>
      </w:r>
      <w:r w:rsidRPr="003015B7">
        <w:t>(</w:t>
      </w:r>
      <w:r w:rsidRPr="003015B7">
        <w:rPr>
          <w:rFonts w:hint="eastAsia"/>
        </w:rPr>
        <w:t>登記事項証明書等</w:t>
      </w:r>
      <w:r w:rsidRPr="003015B7">
        <w:t>)</w:t>
      </w:r>
    </w:p>
    <w:p w:rsidR="00B718FA" w:rsidRPr="003015B7" w:rsidRDefault="00B718FA">
      <w:pPr>
        <w:pStyle w:val="aa"/>
        <w:wordWrap w:val="0"/>
        <w:overflowPunct w:val="0"/>
        <w:autoSpaceDE w:val="0"/>
        <w:autoSpaceDN w:val="0"/>
        <w:ind w:left="420"/>
      </w:pPr>
      <w:r w:rsidRPr="003015B7">
        <w:t>(</w:t>
      </w:r>
      <w:r w:rsidR="00716C04" w:rsidRPr="003015B7">
        <w:rPr>
          <w:rFonts w:hint="eastAsia"/>
        </w:rPr>
        <w:t>４</w:t>
      </w:r>
      <w:r w:rsidRPr="003015B7">
        <w:t>)</w:t>
      </w:r>
      <w:r w:rsidRPr="003015B7">
        <w:rPr>
          <w:rFonts w:hint="eastAsia"/>
        </w:rPr>
        <w:t xml:space="preserve">　施設の位置図、配置図、平面図及び立面図</w:t>
      </w:r>
    </w:p>
    <w:p w:rsidR="00B718FA" w:rsidRPr="003015B7" w:rsidRDefault="00B718FA">
      <w:pPr>
        <w:pStyle w:val="aa"/>
        <w:wordWrap w:val="0"/>
        <w:overflowPunct w:val="0"/>
        <w:autoSpaceDE w:val="0"/>
        <w:autoSpaceDN w:val="0"/>
        <w:ind w:left="420"/>
      </w:pPr>
      <w:r w:rsidRPr="003015B7">
        <w:t>(</w:t>
      </w:r>
      <w:r w:rsidR="00716C04" w:rsidRPr="003015B7">
        <w:rPr>
          <w:rFonts w:hint="eastAsia"/>
        </w:rPr>
        <w:t>５</w:t>
      </w:r>
      <w:r w:rsidRPr="003015B7">
        <w:t>)</w:t>
      </w:r>
      <w:r w:rsidRPr="003015B7">
        <w:rPr>
          <w:rFonts w:hint="eastAsia"/>
        </w:rPr>
        <w:t xml:space="preserve">　設置予定者の直近の事業年度の決算書</w:t>
      </w:r>
    </w:p>
    <w:p w:rsidR="00B718FA" w:rsidRPr="003015B7" w:rsidRDefault="00B718FA">
      <w:pPr>
        <w:pStyle w:val="aa"/>
        <w:wordWrap w:val="0"/>
        <w:overflowPunct w:val="0"/>
        <w:autoSpaceDE w:val="0"/>
        <w:autoSpaceDN w:val="0"/>
        <w:ind w:left="420"/>
      </w:pPr>
      <w:r w:rsidRPr="003015B7">
        <w:t>(</w:t>
      </w:r>
      <w:r w:rsidR="00716C04" w:rsidRPr="003015B7">
        <w:rPr>
          <w:rFonts w:hint="eastAsia"/>
        </w:rPr>
        <w:t>６</w:t>
      </w:r>
      <w:r w:rsidRPr="003015B7">
        <w:t>)</w:t>
      </w:r>
      <w:r w:rsidRPr="003015B7">
        <w:rPr>
          <w:rFonts w:hint="eastAsia"/>
        </w:rPr>
        <w:t xml:space="preserve">　</w:t>
      </w:r>
      <w:r w:rsidR="00DB2EB3" w:rsidRPr="003015B7">
        <w:rPr>
          <w:rFonts w:hint="eastAsia"/>
        </w:rPr>
        <w:t>老人保健法第２９条第９項に規定する保全措置を講じたことを証する書類</w:t>
      </w:r>
      <w:r w:rsidR="00DB2EB3" w:rsidRPr="003015B7">
        <w:t xml:space="preserve"> </w:t>
      </w:r>
    </w:p>
    <w:p w:rsidR="002A11EF" w:rsidRPr="003015B7" w:rsidRDefault="002A11EF" w:rsidP="002A11EF">
      <w:pPr>
        <w:pStyle w:val="aa"/>
        <w:wordWrap w:val="0"/>
        <w:overflowPunct w:val="0"/>
        <w:autoSpaceDE w:val="0"/>
        <w:autoSpaceDN w:val="0"/>
        <w:ind w:left="420"/>
      </w:pPr>
      <w:r w:rsidRPr="003015B7">
        <w:t>(</w:t>
      </w:r>
      <w:r w:rsidRPr="003015B7">
        <w:rPr>
          <w:rFonts w:hint="eastAsia"/>
        </w:rPr>
        <w:t>７</w:t>
      </w:r>
      <w:r w:rsidRPr="003015B7">
        <w:t>)</w:t>
      </w:r>
      <w:r w:rsidRPr="003015B7">
        <w:rPr>
          <w:rFonts w:hint="eastAsia"/>
        </w:rPr>
        <w:t xml:space="preserve">　一時金返還に関する契約内容が確認できる書類</w:t>
      </w:r>
      <w:r w:rsidRPr="003015B7">
        <w:t xml:space="preserve"> </w:t>
      </w:r>
    </w:p>
    <w:p w:rsidR="00891B81" w:rsidRPr="003015B7" w:rsidRDefault="00B718FA">
      <w:pPr>
        <w:pStyle w:val="aa"/>
        <w:wordWrap w:val="0"/>
        <w:overflowPunct w:val="0"/>
        <w:autoSpaceDE w:val="0"/>
        <w:autoSpaceDN w:val="0"/>
        <w:ind w:left="420"/>
      </w:pPr>
      <w:r w:rsidRPr="003015B7">
        <w:t>(</w:t>
      </w:r>
      <w:r w:rsidR="002A11EF" w:rsidRPr="003015B7">
        <w:rPr>
          <w:rFonts w:hint="eastAsia"/>
        </w:rPr>
        <w:t>８</w:t>
      </w:r>
      <w:r w:rsidRPr="003015B7">
        <w:t>)</w:t>
      </w:r>
      <w:r w:rsidRPr="003015B7">
        <w:rPr>
          <w:rFonts w:hint="eastAsia"/>
        </w:rPr>
        <w:t xml:space="preserve">　</w:t>
      </w:r>
      <w:r w:rsidR="00DB2EB3" w:rsidRPr="003015B7">
        <w:rPr>
          <w:rFonts w:hint="eastAsia"/>
        </w:rPr>
        <w:t>入居契約書及び設置者が入居を希望する者に対し交付して、施設において供与</w:t>
      </w:r>
    </w:p>
    <w:p w:rsidR="00891B81" w:rsidRPr="003015B7" w:rsidRDefault="00DB2EB3" w:rsidP="00891B81">
      <w:pPr>
        <w:pStyle w:val="aa"/>
        <w:wordWrap w:val="0"/>
        <w:overflowPunct w:val="0"/>
        <w:autoSpaceDE w:val="0"/>
        <w:autoSpaceDN w:val="0"/>
        <w:ind w:left="420" w:firstLineChars="200" w:firstLine="420"/>
      </w:pPr>
      <w:r w:rsidRPr="003015B7">
        <w:rPr>
          <w:rFonts w:hint="eastAsia"/>
        </w:rPr>
        <w:t>される便宜の内容、費用負担の額その他の入居契約に関する重要な事項を</w:t>
      </w:r>
      <w:r w:rsidR="00891B81" w:rsidRPr="003015B7">
        <w:rPr>
          <w:rFonts w:hint="eastAsia"/>
        </w:rPr>
        <w:t>説明す</w:t>
      </w:r>
    </w:p>
    <w:p w:rsidR="00B718FA" w:rsidRPr="003015B7" w:rsidRDefault="00891B81" w:rsidP="00891B81">
      <w:pPr>
        <w:pStyle w:val="aa"/>
        <w:wordWrap w:val="0"/>
        <w:overflowPunct w:val="0"/>
        <w:autoSpaceDE w:val="0"/>
        <w:autoSpaceDN w:val="0"/>
        <w:ind w:left="420" w:firstLineChars="200" w:firstLine="420"/>
      </w:pPr>
      <w:r w:rsidRPr="003015B7">
        <w:rPr>
          <w:rFonts w:hint="eastAsia"/>
        </w:rPr>
        <w:t>ることを目的として作成した文書</w:t>
      </w:r>
    </w:p>
    <w:p w:rsidR="00B718FA" w:rsidRPr="003015B7" w:rsidRDefault="00B718FA">
      <w:pPr>
        <w:pStyle w:val="aa"/>
        <w:wordWrap w:val="0"/>
        <w:overflowPunct w:val="0"/>
        <w:autoSpaceDE w:val="0"/>
        <w:autoSpaceDN w:val="0"/>
        <w:ind w:left="420"/>
      </w:pPr>
      <w:r w:rsidRPr="003015B7">
        <w:t>(</w:t>
      </w:r>
      <w:r w:rsidR="002A11EF" w:rsidRPr="003015B7">
        <w:rPr>
          <w:rFonts w:hint="eastAsia"/>
        </w:rPr>
        <w:t>９</w:t>
      </w:r>
      <w:r w:rsidRPr="003015B7">
        <w:t>)</w:t>
      </w:r>
      <w:r w:rsidRPr="003015B7">
        <w:rPr>
          <w:rFonts w:hint="eastAsia"/>
        </w:rPr>
        <w:t xml:space="preserve">　施設建設に係る見積額が確認できる書類</w:t>
      </w:r>
    </w:p>
    <w:p w:rsidR="00B718FA" w:rsidRPr="003015B7" w:rsidRDefault="00B718FA" w:rsidP="006B09FB">
      <w:pPr>
        <w:pStyle w:val="aa"/>
        <w:wordWrap w:val="0"/>
        <w:overflowPunct w:val="0"/>
        <w:autoSpaceDE w:val="0"/>
        <w:autoSpaceDN w:val="0"/>
        <w:ind w:left="420"/>
      </w:pPr>
      <w:r w:rsidRPr="003015B7">
        <w:t>(</w:t>
      </w:r>
      <w:r w:rsidR="002A11EF" w:rsidRPr="003015B7">
        <w:rPr>
          <w:rFonts w:hint="eastAsia"/>
        </w:rPr>
        <w:t>１０</w:t>
      </w:r>
      <w:r w:rsidRPr="003015B7">
        <w:t>)</w:t>
      </w:r>
      <w:r w:rsidRPr="003015B7">
        <w:rPr>
          <w:rFonts w:hint="eastAsia"/>
        </w:rPr>
        <w:t xml:space="preserve">　事業に係る資金の調達方法が確認できる書類</w:t>
      </w:r>
    </w:p>
    <w:sectPr w:rsidR="00B718FA" w:rsidRPr="003015B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B55" w:rsidRDefault="00040B55">
      <w:r>
        <w:separator/>
      </w:r>
    </w:p>
  </w:endnote>
  <w:endnote w:type="continuationSeparator" w:id="0">
    <w:p w:rsidR="00040B55" w:rsidRDefault="0004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B55" w:rsidRDefault="00040B55">
      <w:r>
        <w:separator/>
      </w:r>
    </w:p>
  </w:footnote>
  <w:footnote w:type="continuationSeparator" w:id="0">
    <w:p w:rsidR="00040B55" w:rsidRDefault="0004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13B"/>
    <w:rsid w:val="00003708"/>
    <w:rsid w:val="00040B55"/>
    <w:rsid w:val="00047580"/>
    <w:rsid w:val="000E266B"/>
    <w:rsid w:val="001342EE"/>
    <w:rsid w:val="00175A62"/>
    <w:rsid w:val="002405B4"/>
    <w:rsid w:val="0024413B"/>
    <w:rsid w:val="00297271"/>
    <w:rsid w:val="002A11EF"/>
    <w:rsid w:val="003015B7"/>
    <w:rsid w:val="003D701A"/>
    <w:rsid w:val="00540C03"/>
    <w:rsid w:val="00541712"/>
    <w:rsid w:val="00567611"/>
    <w:rsid w:val="005727D7"/>
    <w:rsid w:val="005B519E"/>
    <w:rsid w:val="006B09FB"/>
    <w:rsid w:val="006B3E23"/>
    <w:rsid w:val="006C7D09"/>
    <w:rsid w:val="00716C04"/>
    <w:rsid w:val="00754388"/>
    <w:rsid w:val="007769ED"/>
    <w:rsid w:val="0088708E"/>
    <w:rsid w:val="00891B81"/>
    <w:rsid w:val="00893523"/>
    <w:rsid w:val="008C2A7F"/>
    <w:rsid w:val="009F62DF"/>
    <w:rsid w:val="00AC16F1"/>
    <w:rsid w:val="00B46E50"/>
    <w:rsid w:val="00B718FA"/>
    <w:rsid w:val="00BC3D7B"/>
    <w:rsid w:val="00C861EE"/>
    <w:rsid w:val="00CB39D9"/>
    <w:rsid w:val="00D649AA"/>
    <w:rsid w:val="00D97979"/>
    <w:rsid w:val="00DB2EB3"/>
    <w:rsid w:val="00E05597"/>
    <w:rsid w:val="00E73978"/>
    <w:rsid w:val="00ED5F14"/>
    <w:rsid w:val="00F40B31"/>
    <w:rsid w:val="00F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9F99CC-9BBF-4184-89A1-2B6DBC02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  <w:rPr>
      <w:rFonts w:ascii="ＭＳ 明朝" w:hAnsi="Courier New"/>
    </w:rPr>
  </w:style>
  <w:style w:type="character" w:customStyle="1" w:styleId="ad">
    <w:name w:val="記 (文字)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  <w:rPr>
      <w:rFonts w:ascii="ＭＳ 明朝" w:hAnsi="Courier New"/>
    </w:rPr>
  </w:style>
  <w:style w:type="character" w:customStyle="1" w:styleId="af">
    <w:name w:val="結語 (文字)"/>
    <w:link w:val="ae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7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841BF-0B79-45FD-AD49-3E1294EE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2</cp:revision>
  <cp:lastPrinted>2000-06-03T12:14:00Z</cp:lastPrinted>
  <dcterms:created xsi:type="dcterms:W3CDTF">2022-02-01T00:43:00Z</dcterms:created>
  <dcterms:modified xsi:type="dcterms:W3CDTF">2022-02-01T00:43:00Z</dcterms:modified>
</cp:coreProperties>
</file>